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D9FDD" w14:textId="77777777" w:rsidR="002C3D0B" w:rsidRDefault="002C3D0B" w:rsidP="00DB7ACA">
      <w:pPr>
        <w:jc w:val="center"/>
        <w:rPr>
          <w:sz w:val="32"/>
          <w:szCs w:val="32"/>
        </w:rPr>
      </w:pPr>
    </w:p>
    <w:p w14:paraId="50EA4BEB" w14:textId="77777777" w:rsidR="00485D16" w:rsidRDefault="00DB7ACA" w:rsidP="00DB7A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Application Policies and Procedures </w:t>
      </w:r>
    </w:p>
    <w:p w14:paraId="62DDA19C" w14:textId="6B8DBE07" w:rsidR="008D1AE6" w:rsidRDefault="008D1AE6" w:rsidP="00DB7ACA">
      <w:pPr>
        <w:jc w:val="center"/>
        <w:rPr>
          <w:sz w:val="32"/>
          <w:szCs w:val="32"/>
        </w:rPr>
      </w:pPr>
      <w:r>
        <w:rPr>
          <w:sz w:val="32"/>
          <w:szCs w:val="32"/>
        </w:rPr>
        <w:t>Effective June 7, 2016</w:t>
      </w:r>
      <w:bookmarkStart w:id="0" w:name="_GoBack"/>
      <w:bookmarkEnd w:id="0"/>
    </w:p>
    <w:p w14:paraId="56EA8E17" w14:textId="77777777" w:rsidR="002C3D0B" w:rsidRDefault="002C3D0B" w:rsidP="00DB7ACA">
      <w:pPr>
        <w:jc w:val="center"/>
        <w:rPr>
          <w:sz w:val="32"/>
          <w:szCs w:val="32"/>
        </w:rPr>
      </w:pPr>
    </w:p>
    <w:p w14:paraId="476F481E" w14:textId="77777777" w:rsidR="00DB7ACA" w:rsidRDefault="00DB7ACA" w:rsidP="00DB7ACA">
      <w:pPr>
        <w:jc w:val="center"/>
        <w:rPr>
          <w:sz w:val="32"/>
          <w:szCs w:val="32"/>
        </w:rPr>
      </w:pPr>
    </w:p>
    <w:p w14:paraId="132E8742" w14:textId="4A7D0987" w:rsidR="00DB7ACA" w:rsidRDefault="008D1AE6" w:rsidP="00DB7AC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Applicants may</w:t>
      </w:r>
      <w:r w:rsidR="00DB7ACA" w:rsidRPr="00DB7ACA">
        <w:rPr>
          <w:sz w:val="28"/>
          <w:szCs w:val="28"/>
        </w:rPr>
        <w:t xml:space="preserve"> apply at </w:t>
      </w:r>
      <w:hyperlink r:id="rId9" w:history="1">
        <w:r w:rsidR="00DB7ACA" w:rsidRPr="001B1299">
          <w:rPr>
            <w:rStyle w:val="Hyperlink"/>
            <w:sz w:val="28"/>
            <w:szCs w:val="28"/>
          </w:rPr>
          <w:t>www.mbsresa.managebuilding.com</w:t>
        </w:r>
      </w:hyperlink>
    </w:p>
    <w:p w14:paraId="288E7B02" w14:textId="77777777" w:rsidR="008D1AE6" w:rsidRDefault="00DB7ACA" w:rsidP="00DB7AC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Anyone 18 years or older </w:t>
      </w:r>
      <w:r w:rsidR="008D1AE6">
        <w:rPr>
          <w:sz w:val="28"/>
          <w:szCs w:val="28"/>
        </w:rPr>
        <w:t>who will</w:t>
      </w:r>
      <w:r>
        <w:rPr>
          <w:sz w:val="28"/>
          <w:szCs w:val="28"/>
        </w:rPr>
        <w:t xml:space="preserve"> reside at an </w:t>
      </w:r>
      <w:r w:rsidRPr="00DB7ACA">
        <w:rPr>
          <w:sz w:val="28"/>
          <w:szCs w:val="28"/>
        </w:rPr>
        <w:t>MBS Real Estate</w:t>
      </w:r>
      <w:r>
        <w:rPr>
          <w:sz w:val="28"/>
          <w:szCs w:val="28"/>
        </w:rPr>
        <w:t xml:space="preserve">, LLC property </w:t>
      </w:r>
      <w:r w:rsidR="008D1AE6">
        <w:rPr>
          <w:sz w:val="28"/>
          <w:szCs w:val="28"/>
        </w:rPr>
        <w:t>must complete</w:t>
      </w:r>
      <w:r>
        <w:rPr>
          <w:sz w:val="28"/>
          <w:szCs w:val="28"/>
        </w:rPr>
        <w:t xml:space="preserve"> an individual application</w:t>
      </w:r>
      <w:r w:rsidR="008D1AE6">
        <w:rPr>
          <w:sz w:val="28"/>
          <w:szCs w:val="28"/>
        </w:rPr>
        <w:t>.</w:t>
      </w:r>
    </w:p>
    <w:p w14:paraId="7B07B914" w14:textId="19D57326" w:rsidR="00DB7ACA" w:rsidRDefault="008D1AE6" w:rsidP="00DB7AC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There will be a non-refundable $40 fee for each application submitted.</w:t>
      </w:r>
    </w:p>
    <w:p w14:paraId="725426C1" w14:textId="5685B781" w:rsidR="00DB7ACA" w:rsidRDefault="008D1AE6" w:rsidP="00DB7AC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 applicants</w:t>
      </w:r>
      <w:r w:rsidR="00DB7ACA">
        <w:rPr>
          <w:sz w:val="28"/>
          <w:szCs w:val="28"/>
        </w:rPr>
        <w:t xml:space="preserve"> must submit a photo ID</w:t>
      </w:r>
      <w:r>
        <w:rPr>
          <w:sz w:val="28"/>
          <w:szCs w:val="28"/>
        </w:rPr>
        <w:t>.</w:t>
      </w:r>
      <w:r w:rsidR="00DB7ACA">
        <w:rPr>
          <w:sz w:val="28"/>
          <w:szCs w:val="28"/>
        </w:rPr>
        <w:t xml:space="preserve"> </w:t>
      </w:r>
    </w:p>
    <w:p w14:paraId="215FA8EF" w14:textId="59C95ABB" w:rsidR="00DB7ACA" w:rsidRDefault="00DB7ACA" w:rsidP="00DB7ACA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D1AE6">
        <w:rPr>
          <w:sz w:val="28"/>
          <w:szCs w:val="28"/>
        </w:rPr>
        <w:t>State</w:t>
      </w:r>
      <w:r>
        <w:rPr>
          <w:sz w:val="28"/>
          <w:szCs w:val="28"/>
        </w:rPr>
        <w:t xml:space="preserve"> Driver’s License or State Identification Card)</w:t>
      </w:r>
    </w:p>
    <w:p w14:paraId="6DE0A52C" w14:textId="6E025188" w:rsidR="00DB7ACA" w:rsidRPr="00DB7ACA" w:rsidRDefault="00DB7ACA" w:rsidP="00DB7AC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approved residents (18 and older) who will be living on </w:t>
      </w:r>
      <w:r w:rsidR="00696780">
        <w:rPr>
          <w:sz w:val="28"/>
          <w:szCs w:val="28"/>
        </w:rPr>
        <w:t>MBS</w:t>
      </w:r>
      <w:r>
        <w:rPr>
          <w:sz w:val="28"/>
          <w:szCs w:val="28"/>
        </w:rPr>
        <w:t xml:space="preserve"> Real </w:t>
      </w:r>
      <w:r w:rsidR="00696780">
        <w:rPr>
          <w:sz w:val="28"/>
          <w:szCs w:val="28"/>
        </w:rPr>
        <w:t>Estate;</w:t>
      </w:r>
      <w:r>
        <w:rPr>
          <w:sz w:val="28"/>
          <w:szCs w:val="28"/>
        </w:rPr>
        <w:t xml:space="preserve"> LLC owned property must sign the Lease Agreement. </w:t>
      </w:r>
    </w:p>
    <w:p w14:paraId="5E2D8CB5" w14:textId="77777777" w:rsidR="00893E3D" w:rsidRDefault="00893E3D" w:rsidP="00893E3D">
      <w:pPr>
        <w:jc w:val="center"/>
      </w:pPr>
    </w:p>
    <w:p w14:paraId="147BE22F" w14:textId="77777777" w:rsidR="00893E3D" w:rsidRDefault="00893E3D" w:rsidP="00893E3D">
      <w:pPr>
        <w:jc w:val="center"/>
      </w:pPr>
    </w:p>
    <w:p w14:paraId="6FA0E429" w14:textId="77777777" w:rsidR="00893E3D" w:rsidRDefault="00893E3D" w:rsidP="00893E3D">
      <w:pPr>
        <w:jc w:val="center"/>
      </w:pPr>
    </w:p>
    <w:p w14:paraId="0A5DF6DA" w14:textId="77777777" w:rsidR="00893E3D" w:rsidRDefault="00893E3D" w:rsidP="00893E3D">
      <w:pPr>
        <w:jc w:val="center"/>
      </w:pPr>
    </w:p>
    <w:p w14:paraId="51D3C9B5" w14:textId="77777777" w:rsidR="00893E3D" w:rsidRDefault="00893E3D" w:rsidP="00893E3D">
      <w:pPr>
        <w:jc w:val="center"/>
      </w:pPr>
    </w:p>
    <w:p w14:paraId="44EE0DA7" w14:textId="77777777" w:rsidR="00893E3D" w:rsidRDefault="00893E3D" w:rsidP="00893E3D">
      <w:pPr>
        <w:jc w:val="center"/>
      </w:pPr>
    </w:p>
    <w:p w14:paraId="7B8EA4E5" w14:textId="77777777" w:rsidR="00893E3D" w:rsidRDefault="00893E3D" w:rsidP="00893E3D">
      <w:pPr>
        <w:jc w:val="center"/>
      </w:pPr>
    </w:p>
    <w:p w14:paraId="2A58CE3E" w14:textId="77777777" w:rsidR="00893E3D" w:rsidRDefault="00893E3D" w:rsidP="00893E3D">
      <w:pPr>
        <w:jc w:val="center"/>
      </w:pPr>
    </w:p>
    <w:p w14:paraId="2BECED7A" w14:textId="77777777" w:rsidR="00893E3D" w:rsidRDefault="00893E3D" w:rsidP="00893E3D">
      <w:pPr>
        <w:jc w:val="center"/>
      </w:pPr>
    </w:p>
    <w:p w14:paraId="3B5F29B4" w14:textId="77777777" w:rsidR="00893E3D" w:rsidRDefault="00893E3D" w:rsidP="00893E3D">
      <w:pPr>
        <w:jc w:val="center"/>
      </w:pPr>
    </w:p>
    <w:p w14:paraId="4CCFA3B3" w14:textId="77777777" w:rsidR="00893E3D" w:rsidRDefault="00893E3D" w:rsidP="00893E3D">
      <w:pPr>
        <w:jc w:val="center"/>
      </w:pPr>
    </w:p>
    <w:p w14:paraId="54C7E48A" w14:textId="77777777" w:rsidR="00893E3D" w:rsidRDefault="00893E3D" w:rsidP="00893E3D">
      <w:pPr>
        <w:jc w:val="center"/>
      </w:pPr>
    </w:p>
    <w:p w14:paraId="13976C29" w14:textId="77777777" w:rsidR="00893E3D" w:rsidRDefault="00893E3D" w:rsidP="00893E3D">
      <w:pPr>
        <w:jc w:val="center"/>
      </w:pPr>
    </w:p>
    <w:p w14:paraId="331D1532" w14:textId="77777777" w:rsidR="00893E3D" w:rsidRDefault="00893E3D" w:rsidP="00893E3D">
      <w:pPr>
        <w:jc w:val="center"/>
      </w:pPr>
    </w:p>
    <w:p w14:paraId="7DC2F0C2" w14:textId="77777777" w:rsidR="00893E3D" w:rsidRDefault="00893E3D" w:rsidP="00893E3D">
      <w:pPr>
        <w:jc w:val="center"/>
      </w:pPr>
    </w:p>
    <w:p w14:paraId="3A9B3B43" w14:textId="77777777" w:rsidR="00893E3D" w:rsidRDefault="00893E3D" w:rsidP="00893E3D">
      <w:pPr>
        <w:jc w:val="center"/>
      </w:pPr>
    </w:p>
    <w:p w14:paraId="703D4BAF" w14:textId="77777777" w:rsidR="00893E3D" w:rsidRDefault="00893E3D" w:rsidP="00893E3D">
      <w:pPr>
        <w:jc w:val="center"/>
      </w:pPr>
    </w:p>
    <w:p w14:paraId="7A8D6A50" w14:textId="77777777" w:rsidR="00893E3D" w:rsidRDefault="00893E3D" w:rsidP="00893E3D">
      <w:pPr>
        <w:jc w:val="center"/>
      </w:pPr>
    </w:p>
    <w:p w14:paraId="1E347514" w14:textId="77777777" w:rsidR="00893E3D" w:rsidRDefault="00893E3D" w:rsidP="00893E3D">
      <w:pPr>
        <w:jc w:val="center"/>
      </w:pPr>
    </w:p>
    <w:p w14:paraId="5D7C3709" w14:textId="77777777" w:rsidR="00893E3D" w:rsidRDefault="00893E3D" w:rsidP="00893E3D">
      <w:pPr>
        <w:jc w:val="center"/>
      </w:pPr>
    </w:p>
    <w:p w14:paraId="01584C02" w14:textId="77777777" w:rsidR="00893E3D" w:rsidRDefault="00893E3D" w:rsidP="00893E3D">
      <w:pPr>
        <w:jc w:val="center"/>
      </w:pPr>
    </w:p>
    <w:p w14:paraId="3368A63E" w14:textId="77777777" w:rsidR="00893E3D" w:rsidRDefault="00893E3D" w:rsidP="00893E3D">
      <w:pPr>
        <w:jc w:val="center"/>
      </w:pPr>
    </w:p>
    <w:p w14:paraId="50BE773C" w14:textId="77777777" w:rsidR="00893E3D" w:rsidRDefault="00893E3D" w:rsidP="00893E3D">
      <w:pPr>
        <w:jc w:val="center"/>
      </w:pPr>
    </w:p>
    <w:p w14:paraId="31EFFCC8" w14:textId="77777777" w:rsidR="00893E3D" w:rsidRDefault="00893E3D" w:rsidP="00893E3D"/>
    <w:sectPr w:rsidR="00893E3D" w:rsidSect="00B27D37">
      <w:headerReference w:type="even" r:id="rId10"/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1A1D3" w14:textId="77777777" w:rsidR="00696780" w:rsidRDefault="00696780" w:rsidP="00893E3D">
      <w:r>
        <w:separator/>
      </w:r>
    </w:p>
  </w:endnote>
  <w:endnote w:type="continuationSeparator" w:id="0">
    <w:p w14:paraId="3D00772E" w14:textId="77777777" w:rsidR="00696780" w:rsidRDefault="00696780" w:rsidP="0089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927A6" w14:textId="77777777" w:rsidR="00696780" w:rsidRDefault="00696780" w:rsidP="00893E3D">
    <w:pPr>
      <w:pStyle w:val="Footer"/>
      <w:jc w:val="center"/>
    </w:pPr>
    <w:r>
      <w:t>P.O. Box 690402</w:t>
    </w:r>
  </w:p>
  <w:p w14:paraId="7292E870" w14:textId="77777777" w:rsidR="00696780" w:rsidRDefault="00696780" w:rsidP="00893E3D">
    <w:pPr>
      <w:pStyle w:val="Footer"/>
      <w:jc w:val="center"/>
    </w:pPr>
    <w:r>
      <w:t xml:space="preserve">San Antonio, Texas </w:t>
    </w:r>
  </w:p>
  <w:p w14:paraId="08EC086D" w14:textId="77777777" w:rsidR="00696780" w:rsidRDefault="00696780" w:rsidP="00893E3D">
    <w:pPr>
      <w:pStyle w:val="Footer"/>
      <w:jc w:val="center"/>
    </w:pPr>
    <w:r>
      <w:t>(830) 981-4MBS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160D1" w14:textId="77777777" w:rsidR="00696780" w:rsidRDefault="00696780" w:rsidP="00893E3D">
      <w:r>
        <w:separator/>
      </w:r>
    </w:p>
  </w:footnote>
  <w:footnote w:type="continuationSeparator" w:id="0">
    <w:p w14:paraId="54B35433" w14:textId="77777777" w:rsidR="00696780" w:rsidRDefault="00696780" w:rsidP="00893E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CE6F" w14:textId="77777777" w:rsidR="00696780" w:rsidRDefault="00696780">
    <w:pPr>
      <w:pStyle w:val="Header"/>
    </w:pPr>
    <w:sdt>
      <w:sdtPr>
        <w:id w:val="171999623"/>
        <w:placeholder>
          <w:docPart w:val="ABE0B8F3E0EBC845B2887573A324E8F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0B86EC464FF9D64F944E862634D9A78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097150A72B5EB6438E327A26D6E42045"/>
        </w:placeholder>
        <w:temporary/>
        <w:showingPlcHdr/>
      </w:sdtPr>
      <w:sdtContent>
        <w:r>
          <w:t>[Type text]</w:t>
        </w:r>
      </w:sdtContent>
    </w:sdt>
  </w:p>
  <w:p w14:paraId="5D395229" w14:textId="77777777" w:rsidR="00696780" w:rsidRDefault="0069678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11D9" w14:textId="77777777" w:rsidR="00696780" w:rsidRDefault="00696780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73C51CEB" wp14:editId="6BF3648C">
          <wp:extent cx="1782233" cy="1065009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S_Logo-0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245" cy="1065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211AA67F" w14:textId="77777777" w:rsidR="00696780" w:rsidRDefault="006967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242"/>
    <w:multiLevelType w:val="hybridMultilevel"/>
    <w:tmpl w:val="AE905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48AD"/>
    <w:multiLevelType w:val="hybridMultilevel"/>
    <w:tmpl w:val="9DFA14D0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4F787098"/>
    <w:multiLevelType w:val="hybridMultilevel"/>
    <w:tmpl w:val="A14A3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B8"/>
    <w:rsid w:val="00215924"/>
    <w:rsid w:val="002C3D0B"/>
    <w:rsid w:val="00485D16"/>
    <w:rsid w:val="00696780"/>
    <w:rsid w:val="00893E3D"/>
    <w:rsid w:val="008D1AE6"/>
    <w:rsid w:val="0095317A"/>
    <w:rsid w:val="00AD34B8"/>
    <w:rsid w:val="00B27D37"/>
    <w:rsid w:val="00D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6C4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3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E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E3D"/>
  </w:style>
  <w:style w:type="paragraph" w:styleId="Footer">
    <w:name w:val="footer"/>
    <w:basedOn w:val="Normal"/>
    <w:link w:val="FooterChar"/>
    <w:uiPriority w:val="99"/>
    <w:unhideWhenUsed/>
    <w:rsid w:val="00893E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3D"/>
  </w:style>
  <w:style w:type="paragraph" w:styleId="ListParagraph">
    <w:name w:val="List Paragraph"/>
    <w:basedOn w:val="Normal"/>
    <w:uiPriority w:val="34"/>
    <w:qFormat/>
    <w:rsid w:val="00DB7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3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E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E3D"/>
  </w:style>
  <w:style w:type="paragraph" w:styleId="Footer">
    <w:name w:val="footer"/>
    <w:basedOn w:val="Normal"/>
    <w:link w:val="FooterChar"/>
    <w:uiPriority w:val="99"/>
    <w:unhideWhenUsed/>
    <w:rsid w:val="00893E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3D"/>
  </w:style>
  <w:style w:type="paragraph" w:styleId="ListParagraph">
    <w:name w:val="List Paragraph"/>
    <w:basedOn w:val="Normal"/>
    <w:uiPriority w:val="34"/>
    <w:qFormat/>
    <w:rsid w:val="00DB7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bsresa.managebuilding.com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alinasMacAir:Library:Application%20Support:Microsoft:Office:User%20Templates:My%20Templates:MBS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E0B8F3E0EBC845B2887573A324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09A5-3CC2-3442-AFB1-223BCE190E68}"/>
      </w:docPartPr>
      <w:docPartBody>
        <w:p w:rsidR="00277494" w:rsidRDefault="00A90588" w:rsidP="00A90588">
          <w:pPr>
            <w:pStyle w:val="ABE0B8F3E0EBC845B2887573A324E8FF"/>
          </w:pPr>
          <w:r>
            <w:t>[Type text]</w:t>
          </w:r>
        </w:p>
      </w:docPartBody>
    </w:docPart>
    <w:docPart>
      <w:docPartPr>
        <w:name w:val="0B86EC464FF9D64F944E862634D9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5D0D-E6CB-044C-9982-7E4203EFA20C}"/>
      </w:docPartPr>
      <w:docPartBody>
        <w:p w:rsidR="00277494" w:rsidRDefault="00A90588" w:rsidP="00A90588">
          <w:pPr>
            <w:pStyle w:val="0B86EC464FF9D64F944E862634D9A786"/>
          </w:pPr>
          <w:r>
            <w:t>[Type text]</w:t>
          </w:r>
        </w:p>
      </w:docPartBody>
    </w:docPart>
    <w:docPart>
      <w:docPartPr>
        <w:name w:val="097150A72B5EB6438E327A26D6E4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56C6-983C-8F4B-9790-4C3635DD8AA6}"/>
      </w:docPartPr>
      <w:docPartBody>
        <w:p w:rsidR="00277494" w:rsidRDefault="00A90588" w:rsidP="00A90588">
          <w:pPr>
            <w:pStyle w:val="097150A72B5EB6438E327A26D6E420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88"/>
    <w:rsid w:val="00277494"/>
    <w:rsid w:val="00A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E0B8F3E0EBC845B2887573A324E8FF">
    <w:name w:val="ABE0B8F3E0EBC845B2887573A324E8FF"/>
    <w:rsid w:val="00A90588"/>
  </w:style>
  <w:style w:type="paragraph" w:customStyle="1" w:styleId="0B86EC464FF9D64F944E862634D9A786">
    <w:name w:val="0B86EC464FF9D64F944E862634D9A786"/>
    <w:rsid w:val="00A90588"/>
  </w:style>
  <w:style w:type="paragraph" w:customStyle="1" w:styleId="097150A72B5EB6438E327A26D6E42045">
    <w:name w:val="097150A72B5EB6438E327A26D6E42045"/>
    <w:rsid w:val="00A90588"/>
  </w:style>
  <w:style w:type="paragraph" w:customStyle="1" w:styleId="818EE3FAE79A774F8B3DB2B59A5D2DA9">
    <w:name w:val="818EE3FAE79A774F8B3DB2B59A5D2DA9"/>
    <w:rsid w:val="00A90588"/>
  </w:style>
  <w:style w:type="paragraph" w:customStyle="1" w:styleId="17A3333126E42349883BEFA389F7194C">
    <w:name w:val="17A3333126E42349883BEFA389F7194C"/>
    <w:rsid w:val="00A90588"/>
  </w:style>
  <w:style w:type="paragraph" w:customStyle="1" w:styleId="BEC339C44BC8104AB13DD4B600BE8DA0">
    <w:name w:val="BEC339C44BC8104AB13DD4B600BE8DA0"/>
    <w:rsid w:val="00A9058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E0B8F3E0EBC845B2887573A324E8FF">
    <w:name w:val="ABE0B8F3E0EBC845B2887573A324E8FF"/>
    <w:rsid w:val="00A90588"/>
  </w:style>
  <w:style w:type="paragraph" w:customStyle="1" w:styleId="0B86EC464FF9D64F944E862634D9A786">
    <w:name w:val="0B86EC464FF9D64F944E862634D9A786"/>
    <w:rsid w:val="00A90588"/>
  </w:style>
  <w:style w:type="paragraph" w:customStyle="1" w:styleId="097150A72B5EB6438E327A26D6E42045">
    <w:name w:val="097150A72B5EB6438E327A26D6E42045"/>
    <w:rsid w:val="00A90588"/>
  </w:style>
  <w:style w:type="paragraph" w:customStyle="1" w:styleId="818EE3FAE79A774F8B3DB2B59A5D2DA9">
    <w:name w:val="818EE3FAE79A774F8B3DB2B59A5D2DA9"/>
    <w:rsid w:val="00A90588"/>
  </w:style>
  <w:style w:type="paragraph" w:customStyle="1" w:styleId="17A3333126E42349883BEFA389F7194C">
    <w:name w:val="17A3333126E42349883BEFA389F7194C"/>
    <w:rsid w:val="00A90588"/>
  </w:style>
  <w:style w:type="paragraph" w:customStyle="1" w:styleId="BEC339C44BC8104AB13DD4B600BE8DA0">
    <w:name w:val="BEC339C44BC8104AB13DD4B600BE8DA0"/>
    <w:rsid w:val="00A90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E2869C-1052-D641-8FBA-9EB8D728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MBS Letterhead Template.dotx</Template>
  <TotalTime>11</TotalTime>
  <Pages>1</Pages>
  <Words>90</Words>
  <Characters>517</Characters>
  <Application>Microsoft Macintosh Word</Application>
  <DocSecurity>0</DocSecurity>
  <Lines>4</Lines>
  <Paragraphs>1</Paragraphs>
  <ScaleCrop>false</ScaleCrop>
  <Company>MBS Real Estate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</dc:creator>
  <cp:keywords/>
  <dc:description/>
  <cp:lastModifiedBy>MBS</cp:lastModifiedBy>
  <cp:revision>7</cp:revision>
  <cp:lastPrinted>2016-06-08T19:52:00Z</cp:lastPrinted>
  <dcterms:created xsi:type="dcterms:W3CDTF">2016-06-08T19:34:00Z</dcterms:created>
  <dcterms:modified xsi:type="dcterms:W3CDTF">2016-06-08T19:56:00Z</dcterms:modified>
</cp:coreProperties>
</file>